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947"/>
        <w:tblW w:w="23000" w:type="dxa"/>
        <w:tblLayout w:type="fixed"/>
        <w:tblCellMar>
          <w:left w:w="115" w:type="dxa"/>
          <w:right w:w="115" w:type="dxa"/>
        </w:tblCellMar>
        <w:tblLook w:val="04A0" w:firstRow="1" w:lastRow="0" w:firstColumn="1" w:lastColumn="0" w:noHBand="0" w:noVBand="1"/>
      </w:tblPr>
      <w:tblGrid>
        <w:gridCol w:w="3600"/>
        <w:gridCol w:w="720"/>
        <w:gridCol w:w="7200"/>
        <w:gridCol w:w="5740"/>
        <w:gridCol w:w="5740"/>
      </w:tblGrid>
      <w:tr w:rsidR="00A33FDF" w14:paraId="33FA3B5A" w14:textId="3973B11F" w:rsidTr="00A33FDF">
        <w:trPr>
          <w:trHeight w:val="2790"/>
        </w:trPr>
        <w:tc>
          <w:tcPr>
            <w:tcW w:w="3600" w:type="dxa"/>
            <w:vAlign w:val="bottom"/>
          </w:tcPr>
          <w:p w14:paraId="15C14039" w14:textId="17ED48DF" w:rsidR="00A33FDF" w:rsidRDefault="00A33FDF" w:rsidP="007E7355">
            <w:pPr>
              <w:tabs>
                <w:tab w:val="left" w:pos="990"/>
              </w:tabs>
            </w:pPr>
          </w:p>
        </w:tc>
        <w:tc>
          <w:tcPr>
            <w:tcW w:w="720" w:type="dxa"/>
          </w:tcPr>
          <w:p w14:paraId="31C9793D" w14:textId="77777777" w:rsidR="00A33FDF" w:rsidRPr="00007DBD" w:rsidRDefault="00A33FDF" w:rsidP="00007DBD">
            <w:pPr>
              <w:tabs>
                <w:tab w:val="left" w:pos="990"/>
              </w:tabs>
              <w:rPr>
                <w:sz w:val="72"/>
                <w:szCs w:val="72"/>
              </w:rPr>
            </w:pPr>
          </w:p>
        </w:tc>
        <w:tc>
          <w:tcPr>
            <w:tcW w:w="7200" w:type="dxa"/>
            <w:vAlign w:val="bottom"/>
          </w:tcPr>
          <w:p w14:paraId="193CF6C9" w14:textId="3E0D1BB8" w:rsidR="00A33FDF" w:rsidRPr="00007DBD" w:rsidRDefault="00A33FDF" w:rsidP="00007DBD">
            <w:pPr>
              <w:pStyle w:val="Title"/>
              <w:rPr>
                <w:sz w:val="72"/>
                <w:szCs w:val="72"/>
              </w:rPr>
            </w:pPr>
            <w:r w:rsidRPr="00007DBD">
              <w:rPr>
                <w:sz w:val="72"/>
                <w:szCs w:val="72"/>
              </w:rPr>
              <w:t>Vaughn Reis</w:t>
            </w:r>
          </w:p>
          <w:p w14:paraId="52D44224" w14:textId="7BAC26D0" w:rsidR="00A33FDF" w:rsidRPr="007E7355" w:rsidRDefault="00A33FDF" w:rsidP="007E7355">
            <w:pPr>
              <w:pStyle w:val="Subtitle"/>
              <w:rPr>
                <w:sz w:val="48"/>
                <w:szCs w:val="48"/>
              </w:rPr>
            </w:pPr>
            <w:r w:rsidRPr="00D242AB">
              <w:rPr>
                <w:spacing w:val="0"/>
                <w:w w:val="50"/>
                <w:sz w:val="40"/>
                <w:szCs w:val="40"/>
              </w:rPr>
              <w:t>Game Design Creato</w:t>
            </w:r>
            <w:r w:rsidRPr="00D242AB">
              <w:rPr>
                <w:spacing w:val="21"/>
                <w:w w:val="50"/>
                <w:sz w:val="40"/>
                <w:szCs w:val="40"/>
              </w:rPr>
              <w:t>r</w:t>
            </w:r>
          </w:p>
        </w:tc>
        <w:tc>
          <w:tcPr>
            <w:tcW w:w="5740" w:type="dxa"/>
          </w:tcPr>
          <w:p w14:paraId="623891C8" w14:textId="54032339" w:rsidR="00A33FDF" w:rsidRPr="00007DBD" w:rsidRDefault="00A33FDF" w:rsidP="00007DBD">
            <w:pPr>
              <w:pStyle w:val="Title"/>
              <w:rPr>
                <w:sz w:val="72"/>
                <w:szCs w:val="72"/>
              </w:rPr>
            </w:pPr>
            <w:r>
              <w:rPr>
                <w:sz w:val="72"/>
                <w:szCs w:val="72"/>
              </w:rPr>
              <w:t xml:space="preserve"> </w:t>
            </w:r>
          </w:p>
        </w:tc>
        <w:tc>
          <w:tcPr>
            <w:tcW w:w="5740" w:type="dxa"/>
          </w:tcPr>
          <w:p w14:paraId="265EB866" w14:textId="2815AA72" w:rsidR="00A33FDF" w:rsidRPr="00007DBD" w:rsidRDefault="00A33FDF" w:rsidP="00007DBD">
            <w:pPr>
              <w:pStyle w:val="Title"/>
              <w:rPr>
                <w:sz w:val="72"/>
                <w:szCs w:val="72"/>
              </w:rPr>
            </w:pPr>
          </w:p>
        </w:tc>
      </w:tr>
      <w:tr w:rsidR="00A33FDF" w14:paraId="3230E505" w14:textId="338322C8" w:rsidTr="0022019A">
        <w:trPr>
          <w:trHeight w:val="2790"/>
        </w:trPr>
        <w:tc>
          <w:tcPr>
            <w:tcW w:w="3600" w:type="dxa"/>
          </w:tcPr>
          <w:sdt>
            <w:sdtPr>
              <w:id w:val="-1711873194"/>
              <w:placeholder>
                <w:docPart w:val="948972965E2B5F44AB9610F70332AAAB"/>
              </w:placeholder>
              <w:temporary/>
              <w:showingPlcHdr/>
              <w15:appearance w15:val="hidden"/>
            </w:sdtPr>
            <w:sdtEndPr/>
            <w:sdtContent>
              <w:p w14:paraId="21C3CCCE" w14:textId="77777777" w:rsidR="00A33FDF" w:rsidRDefault="00A33FDF" w:rsidP="00007DBD">
                <w:pPr>
                  <w:pStyle w:val="Heading3"/>
                </w:pPr>
                <w:r w:rsidRPr="00D5459D">
                  <w:t>Profile</w:t>
                </w:r>
              </w:p>
            </w:sdtContent>
          </w:sdt>
          <w:p w14:paraId="6D288317" w14:textId="7DE84DBF" w:rsidR="00A33FDF" w:rsidRDefault="00A33FDF" w:rsidP="00007DBD"/>
          <w:p w14:paraId="414A118B" w14:textId="4357A843" w:rsidR="00A33FDF" w:rsidRDefault="0081542A" w:rsidP="00007DBD">
            <w:pPr>
              <w:pStyle w:val="ProfileText"/>
              <w:spacing w:line="276" w:lineRule="auto"/>
            </w:pPr>
            <w:r>
              <w:t>As a Game Design student m</w:t>
            </w:r>
            <w:r w:rsidR="00A33FDF">
              <w:t>y goal</w:t>
            </w:r>
            <w:r>
              <w:t xml:space="preserve"> is to leverage my design, music and computer skills to the development of innovative games for a major game design company. </w:t>
            </w:r>
          </w:p>
          <w:p w14:paraId="463A0D14" w14:textId="77777777" w:rsidR="00A33FDF" w:rsidRDefault="00A33FDF" w:rsidP="00007DBD"/>
          <w:sdt>
            <w:sdtPr>
              <w:id w:val="-1954003311"/>
              <w:placeholder>
                <w:docPart w:val="0C6986130E1874478AFE4F7EF79B5640"/>
              </w:placeholder>
              <w:temporary/>
              <w:showingPlcHdr/>
              <w15:appearance w15:val="hidden"/>
            </w:sdtPr>
            <w:sdtEndPr/>
            <w:sdtContent>
              <w:p w14:paraId="3C149EB1" w14:textId="77777777" w:rsidR="00A33FDF" w:rsidRPr="00CB0055" w:rsidRDefault="00A33FDF" w:rsidP="00007DBD">
                <w:pPr>
                  <w:pStyle w:val="Heading3"/>
                </w:pPr>
                <w:r w:rsidRPr="00CB0055">
                  <w:t>Contact</w:t>
                </w:r>
              </w:p>
            </w:sdtContent>
          </w:sdt>
          <w:sdt>
            <w:sdtPr>
              <w:id w:val="1111563247"/>
              <w:placeholder>
                <w:docPart w:val="DC23809D1B9D514DA746A730FC241A6A"/>
              </w:placeholder>
              <w:temporary/>
              <w:showingPlcHdr/>
              <w15:appearance w15:val="hidden"/>
            </w:sdtPr>
            <w:sdtEndPr/>
            <w:sdtContent>
              <w:p w14:paraId="7E18D1C0" w14:textId="77777777" w:rsidR="00A33FDF" w:rsidRDefault="00A33FDF" w:rsidP="00007DBD">
                <w:r w:rsidRPr="004D3011">
                  <w:t>PHONE:</w:t>
                </w:r>
              </w:p>
            </w:sdtContent>
          </w:sdt>
          <w:p w14:paraId="1933B0B5" w14:textId="1329A1BF" w:rsidR="00A33FDF" w:rsidRDefault="00A33FDF" w:rsidP="00007DBD">
            <w:r>
              <w:t>301-684-0544</w:t>
            </w:r>
          </w:p>
          <w:p w14:paraId="6F0ED044" w14:textId="77777777" w:rsidR="00A33FDF" w:rsidRPr="004D3011" w:rsidRDefault="00A33FDF" w:rsidP="00007DBD"/>
          <w:sdt>
            <w:sdtPr>
              <w:id w:val="67859272"/>
              <w:placeholder>
                <w:docPart w:val="C0FDBC58FCA31640B000DF6CC5E8CDDF"/>
              </w:placeholder>
              <w:temporary/>
              <w:showingPlcHdr/>
              <w15:appearance w15:val="hidden"/>
            </w:sdtPr>
            <w:sdtEndPr/>
            <w:sdtContent>
              <w:p w14:paraId="2658A99B" w14:textId="77777777" w:rsidR="00A33FDF" w:rsidRDefault="00A33FDF" w:rsidP="00007DBD">
                <w:r w:rsidRPr="004D3011">
                  <w:t>WEBSITE:</w:t>
                </w:r>
              </w:p>
            </w:sdtContent>
          </w:sdt>
          <w:p w14:paraId="326F5E2D" w14:textId="113DEDF3" w:rsidR="00A33FDF" w:rsidRDefault="00A33FDF" w:rsidP="00007DBD">
            <w:r>
              <w:t xml:space="preserve"> </w:t>
            </w:r>
            <w:hyperlink r:id="rId8" w:history="1">
              <w:r>
                <w:rPr>
                  <w:rStyle w:val="Hyperlink"/>
                </w:rPr>
                <w:t xml:space="preserve">Home | </w:t>
              </w:r>
              <w:proofErr w:type="spellStart"/>
              <w:r>
                <w:rPr>
                  <w:rStyle w:val="Hyperlink"/>
                </w:rPr>
                <w:t>Mysite</w:t>
              </w:r>
              <w:proofErr w:type="spellEnd"/>
              <w:r>
                <w:rPr>
                  <w:rStyle w:val="Hyperlink"/>
                </w:rPr>
                <w:t xml:space="preserve"> (vaughnreis.wixsite.com)</w:t>
              </w:r>
            </w:hyperlink>
          </w:p>
          <w:p w14:paraId="757CA708" w14:textId="77777777" w:rsidR="00A33FDF" w:rsidRDefault="00A33FDF" w:rsidP="00007DBD"/>
          <w:sdt>
            <w:sdtPr>
              <w:id w:val="-240260293"/>
              <w:placeholder>
                <w:docPart w:val="4C569208D009D14A967E27FA210B07A4"/>
              </w:placeholder>
              <w:temporary/>
              <w:showingPlcHdr/>
              <w15:appearance w15:val="hidden"/>
            </w:sdtPr>
            <w:sdtEndPr/>
            <w:sdtContent>
              <w:p w14:paraId="4A20D112" w14:textId="77777777" w:rsidR="00A33FDF" w:rsidRDefault="00A33FDF" w:rsidP="00007DBD">
                <w:r w:rsidRPr="004D3011">
                  <w:t>EMAIL:</w:t>
                </w:r>
              </w:p>
            </w:sdtContent>
          </w:sdt>
          <w:p w14:paraId="6801806B" w14:textId="079E172A" w:rsidR="00A33FDF" w:rsidRPr="00E4381A" w:rsidRDefault="00A33FDF" w:rsidP="00007DBD">
            <w:pPr>
              <w:rPr>
                <w:rStyle w:val="Hyperlink"/>
              </w:rPr>
            </w:pPr>
            <w:r>
              <w:t>Vaughn.reis@gmail.com</w:t>
            </w:r>
          </w:p>
          <w:p w14:paraId="1CA883C2" w14:textId="2B5BA0A2" w:rsidR="00A33FDF" w:rsidRPr="00CB0055" w:rsidRDefault="00A33FDF" w:rsidP="00007DBD">
            <w:pPr>
              <w:pStyle w:val="Heading3"/>
            </w:pPr>
            <w:r>
              <w:t>Skills</w:t>
            </w:r>
          </w:p>
          <w:p w14:paraId="5F2B4E18" w14:textId="77777777" w:rsidR="00526CC2" w:rsidRDefault="00526CC2" w:rsidP="00526CC2">
            <w:r>
              <w:t>Adobe Illustrator, Photoshop, and InDesign</w:t>
            </w:r>
          </w:p>
          <w:p w14:paraId="49BD6EAC" w14:textId="77777777" w:rsidR="00526CC2" w:rsidRDefault="00526CC2" w:rsidP="00526CC2">
            <w:r>
              <w:t>Video Game Programming</w:t>
            </w:r>
          </w:p>
          <w:p w14:paraId="034B9787" w14:textId="77777777" w:rsidR="00526CC2" w:rsidRDefault="00526CC2" w:rsidP="00526CC2">
            <w:r>
              <w:t>HTML-5 based Web Site Creation</w:t>
            </w:r>
          </w:p>
          <w:p w14:paraId="0600BDC2" w14:textId="1A5D92DC" w:rsidR="00526CC2" w:rsidRDefault="00526CC2" w:rsidP="00526CC2">
            <w:r>
              <w:t>Unity Engine, 3DS Max 2023, Blender,</w:t>
            </w:r>
          </w:p>
          <w:p w14:paraId="2929F58A" w14:textId="73461D75" w:rsidR="00526CC2" w:rsidRDefault="00526CC2" w:rsidP="00526CC2">
            <w:r>
              <w:t>Microsoft Small/Visual Basic, Sublime Text Editor, Visual Studio 2019, Code.org, and DaVinci Resolve 18.</w:t>
            </w:r>
          </w:p>
          <w:p w14:paraId="673CA990" w14:textId="04D2085D" w:rsidR="00526CC2" w:rsidRDefault="00526CC2" w:rsidP="00526CC2">
            <w:r>
              <w:t>3D Paint</w:t>
            </w:r>
          </w:p>
          <w:p w14:paraId="18E7F52B" w14:textId="36F64AFB" w:rsidR="00287660" w:rsidRDefault="00BA16A6" w:rsidP="00526CC2">
            <w:r>
              <w:t>GitHub</w:t>
            </w:r>
            <w:r w:rsidR="00287660">
              <w:t>,</w:t>
            </w:r>
          </w:p>
          <w:p w14:paraId="415CFC77" w14:textId="38D7D6C9" w:rsidR="00287660" w:rsidRDefault="00287660" w:rsidP="00526CC2">
            <w:r>
              <w:t>SourceTree,</w:t>
            </w:r>
          </w:p>
          <w:p w14:paraId="5B4B5256" w14:textId="4007C110" w:rsidR="00526CC2" w:rsidRDefault="00526CC2" w:rsidP="00526CC2">
            <w:r>
              <w:t>Independent Drawing Skills; focusing on perspective, shading, and character development.</w:t>
            </w:r>
          </w:p>
          <w:p w14:paraId="022A95AD" w14:textId="77777777" w:rsidR="00A33FDF" w:rsidRDefault="00A33FDF" w:rsidP="002D7639">
            <w:r>
              <w:t>Microsoft Word, Excel, and Power Point</w:t>
            </w:r>
          </w:p>
          <w:p w14:paraId="4A8D3BBD" w14:textId="77777777" w:rsidR="00A33FDF" w:rsidRDefault="00A33FDF" w:rsidP="002D7639"/>
          <w:p w14:paraId="68292E01" w14:textId="77777777" w:rsidR="00A33FDF" w:rsidRDefault="00A33FDF" w:rsidP="002D7639"/>
          <w:p w14:paraId="63F816EC" w14:textId="77777777" w:rsidR="00A33FDF" w:rsidRDefault="00A33FDF" w:rsidP="002D7639"/>
          <w:p w14:paraId="387B44AA" w14:textId="77777777" w:rsidR="00A33FDF" w:rsidRDefault="00A33FDF" w:rsidP="002D7639"/>
          <w:p w14:paraId="3C338337" w14:textId="77777777" w:rsidR="00A33FDF" w:rsidRDefault="00A33FDF" w:rsidP="002D7639"/>
          <w:p w14:paraId="1AD05254" w14:textId="77777777" w:rsidR="00A33FDF" w:rsidRDefault="00A33FDF" w:rsidP="002D7639"/>
          <w:p w14:paraId="372142F5" w14:textId="77777777" w:rsidR="00A33FDF" w:rsidRDefault="00A33FDF" w:rsidP="003C7F3A">
            <w:pPr>
              <w:pStyle w:val="Heading3"/>
            </w:pPr>
          </w:p>
          <w:p w14:paraId="7CE19730" w14:textId="77777777" w:rsidR="00A33FDF" w:rsidRPr="003C7F3A" w:rsidRDefault="00A33FDF" w:rsidP="003C7F3A">
            <w:pPr>
              <w:rPr>
                <w:sz w:val="20"/>
                <w:szCs w:val="20"/>
              </w:rPr>
            </w:pPr>
          </w:p>
          <w:p w14:paraId="72572102" w14:textId="679F7435" w:rsidR="00A33FDF" w:rsidRPr="003C7F3A" w:rsidRDefault="00A33FDF" w:rsidP="003C7F3A"/>
        </w:tc>
        <w:tc>
          <w:tcPr>
            <w:tcW w:w="720" w:type="dxa"/>
          </w:tcPr>
          <w:p w14:paraId="139A413D" w14:textId="77777777" w:rsidR="00A33FDF" w:rsidRDefault="00A33FDF" w:rsidP="00007DBD">
            <w:pPr>
              <w:tabs>
                <w:tab w:val="left" w:pos="990"/>
              </w:tabs>
            </w:pPr>
          </w:p>
        </w:tc>
        <w:tc>
          <w:tcPr>
            <w:tcW w:w="7200" w:type="dxa"/>
          </w:tcPr>
          <w:sdt>
            <w:sdtPr>
              <w:id w:val="1049110328"/>
              <w:placeholder>
                <w:docPart w:val="4B22FA09EE0FD343BA40C5531C9B41A5"/>
              </w:placeholder>
              <w:temporary/>
              <w:showingPlcHdr/>
              <w15:appearance w15:val="hidden"/>
            </w:sdtPr>
            <w:sdtEndPr/>
            <w:sdtContent>
              <w:p w14:paraId="1FC59036" w14:textId="77777777" w:rsidR="00A33FDF" w:rsidRDefault="00A33FDF" w:rsidP="00007DBD">
                <w:pPr>
                  <w:pStyle w:val="Heading2"/>
                </w:pPr>
                <w:r w:rsidRPr="00036450">
                  <w:t>EDUCATION</w:t>
                </w:r>
              </w:p>
            </w:sdtContent>
          </w:sdt>
          <w:p w14:paraId="793A334B" w14:textId="4A8CE750" w:rsidR="00A33FDF" w:rsidRPr="007E7355" w:rsidRDefault="00A33FDF" w:rsidP="00007DBD">
            <w:pPr>
              <w:pStyle w:val="Heading4"/>
              <w:rPr>
                <w:sz w:val="22"/>
              </w:rPr>
            </w:pPr>
            <w:r w:rsidRPr="007E7355">
              <w:rPr>
                <w:sz w:val="22"/>
              </w:rPr>
              <w:t>George Mason University</w:t>
            </w:r>
          </w:p>
          <w:p w14:paraId="7E07FEB8" w14:textId="77777777" w:rsidR="00A33FDF" w:rsidRDefault="00A33FDF" w:rsidP="00007DBD">
            <w:pPr>
              <w:rPr>
                <w:b/>
                <w:bCs/>
              </w:rPr>
            </w:pPr>
          </w:p>
          <w:p w14:paraId="4F0F43DB" w14:textId="4CB1408C" w:rsidR="00A33FDF" w:rsidRPr="002D7639" w:rsidRDefault="00A33FDF" w:rsidP="00007DBD">
            <w:pPr>
              <w:rPr>
                <w:sz w:val="20"/>
                <w:szCs w:val="20"/>
              </w:rPr>
            </w:pPr>
            <w:r w:rsidRPr="002D7639">
              <w:rPr>
                <w:sz w:val="20"/>
                <w:szCs w:val="20"/>
              </w:rPr>
              <w:t xml:space="preserve">Graduating, </w:t>
            </w:r>
            <w:r w:rsidR="00C17E4C">
              <w:rPr>
                <w:sz w:val="20"/>
                <w:szCs w:val="20"/>
              </w:rPr>
              <w:t xml:space="preserve">May 2025 </w:t>
            </w:r>
            <w:r w:rsidRPr="002D7639">
              <w:rPr>
                <w:sz w:val="20"/>
                <w:szCs w:val="20"/>
              </w:rPr>
              <w:t>GPA 3.05</w:t>
            </w:r>
          </w:p>
          <w:p w14:paraId="193321AF" w14:textId="1705310D" w:rsidR="00DF4FB0" w:rsidRDefault="00A33FDF" w:rsidP="00934F45">
            <w:pPr>
              <w:pStyle w:val="bulletedlist"/>
              <w:numPr>
                <w:ilvl w:val="0"/>
                <w:numId w:val="0"/>
              </w:numPr>
              <w:spacing w:line="276" w:lineRule="auto"/>
              <w:rPr>
                <w:rFonts w:asciiTheme="minorHAnsi" w:hAnsiTheme="minorHAnsi"/>
                <w:sz w:val="20"/>
                <w:szCs w:val="20"/>
              </w:rPr>
            </w:pPr>
            <w:r w:rsidRPr="002D7639">
              <w:rPr>
                <w:rFonts w:asciiTheme="minorHAnsi" w:hAnsiTheme="minorHAnsi"/>
                <w:sz w:val="20"/>
                <w:szCs w:val="20"/>
              </w:rPr>
              <w:t>Coursework: Music for Film and Video, 2D Design and Color, Drawing I, New Media in the Creative Arts, Applied Coding for Game Designers, Sound for Music and Games, Drawing II, Introduction to 3D Game Art Production, Online and Mobile Gaming</w:t>
            </w:r>
            <w:r w:rsidR="00526CC2">
              <w:rPr>
                <w:rFonts w:asciiTheme="minorHAnsi" w:hAnsiTheme="minorHAnsi"/>
                <w:sz w:val="20"/>
                <w:szCs w:val="20"/>
              </w:rPr>
              <w:t>.</w:t>
            </w:r>
          </w:p>
          <w:p w14:paraId="16625676" w14:textId="32FE7EAD" w:rsidR="00526CC2" w:rsidRDefault="00526CC2" w:rsidP="00C01842">
            <w:pPr>
              <w:pStyle w:val="bulletedlist"/>
              <w:numPr>
                <w:ilvl w:val="0"/>
                <w:numId w:val="0"/>
              </w:numPr>
              <w:spacing w:line="276" w:lineRule="auto"/>
              <w:rPr>
                <w:rFonts w:asciiTheme="minorHAnsi" w:hAnsiTheme="minorHAnsi"/>
                <w:b/>
                <w:bCs/>
                <w:sz w:val="20"/>
                <w:szCs w:val="20"/>
              </w:rPr>
            </w:pPr>
            <w:r>
              <w:rPr>
                <w:rFonts w:asciiTheme="minorHAnsi" w:hAnsiTheme="minorHAnsi"/>
                <w:b/>
                <w:bCs/>
                <w:sz w:val="20"/>
                <w:szCs w:val="20"/>
              </w:rPr>
              <w:t>Projects</w:t>
            </w:r>
          </w:p>
          <w:p w14:paraId="26B1E20B" w14:textId="003C978B" w:rsidR="00526CC2" w:rsidRPr="00D67C7C" w:rsidRDefault="00D67C7C" w:rsidP="00C01842">
            <w:pPr>
              <w:pStyle w:val="bulletedlist"/>
              <w:numPr>
                <w:ilvl w:val="0"/>
                <w:numId w:val="0"/>
              </w:numPr>
              <w:spacing w:line="276" w:lineRule="auto"/>
              <w:rPr>
                <w:rFonts w:asciiTheme="minorHAnsi" w:hAnsiTheme="minorHAnsi"/>
                <w:sz w:val="20"/>
                <w:szCs w:val="20"/>
              </w:rPr>
            </w:pPr>
            <w:r>
              <w:rPr>
                <w:rFonts w:asciiTheme="minorHAnsi" w:hAnsiTheme="minorHAnsi"/>
                <w:sz w:val="20"/>
                <w:szCs w:val="20"/>
              </w:rPr>
              <w:t xml:space="preserve">Advanced </w:t>
            </w:r>
            <w:r w:rsidR="00526CC2">
              <w:rPr>
                <w:rFonts w:asciiTheme="minorHAnsi" w:hAnsiTheme="minorHAnsi"/>
                <w:sz w:val="20"/>
                <w:szCs w:val="20"/>
              </w:rPr>
              <w:t>Game Design Studio: Aided in the creation of a</w:t>
            </w:r>
            <w:r>
              <w:rPr>
                <w:rFonts w:asciiTheme="minorHAnsi" w:hAnsiTheme="minorHAnsi"/>
                <w:sz w:val="20"/>
                <w:szCs w:val="20"/>
              </w:rPr>
              <w:t xml:space="preserve"> </w:t>
            </w:r>
            <w:r w:rsidR="00F33E1D">
              <w:rPr>
                <w:rFonts w:asciiTheme="minorHAnsi" w:hAnsiTheme="minorHAnsi"/>
                <w:sz w:val="20"/>
                <w:szCs w:val="20"/>
              </w:rPr>
              <w:t xml:space="preserve">collaborative </w:t>
            </w:r>
            <w:r w:rsidR="00526CC2">
              <w:rPr>
                <w:rFonts w:asciiTheme="minorHAnsi" w:hAnsiTheme="minorHAnsi"/>
                <w:sz w:val="20"/>
                <w:szCs w:val="20"/>
              </w:rPr>
              <w:t xml:space="preserve">group project </w:t>
            </w:r>
            <w:r w:rsidR="00DF4FB0">
              <w:rPr>
                <w:rFonts w:asciiTheme="minorHAnsi" w:hAnsiTheme="minorHAnsi"/>
                <w:sz w:val="20"/>
                <w:szCs w:val="20"/>
              </w:rPr>
              <w:t>titled</w:t>
            </w:r>
            <w:r w:rsidR="00526CC2">
              <w:rPr>
                <w:rFonts w:asciiTheme="minorHAnsi" w:hAnsiTheme="minorHAnsi"/>
                <w:sz w:val="20"/>
                <w:szCs w:val="20"/>
              </w:rPr>
              <w:t xml:space="preserve"> </w:t>
            </w:r>
            <w:r w:rsidR="00F33E1D">
              <w:rPr>
                <w:rFonts w:asciiTheme="minorHAnsi" w:hAnsiTheme="minorHAnsi"/>
                <w:sz w:val="20"/>
                <w:szCs w:val="20"/>
              </w:rPr>
              <w:t>“</w:t>
            </w:r>
            <w:r w:rsidR="00526CC2">
              <w:rPr>
                <w:rFonts w:asciiTheme="minorHAnsi" w:hAnsiTheme="minorHAnsi"/>
                <w:i/>
                <w:iCs/>
                <w:sz w:val="20"/>
                <w:szCs w:val="20"/>
              </w:rPr>
              <w:t>GMU Blast Master Battle</w:t>
            </w:r>
            <w:r w:rsidR="00F33E1D">
              <w:rPr>
                <w:rFonts w:asciiTheme="minorHAnsi" w:hAnsiTheme="minorHAnsi"/>
                <w:i/>
                <w:iCs/>
                <w:sz w:val="20"/>
                <w:szCs w:val="20"/>
              </w:rPr>
              <w:t>”</w:t>
            </w:r>
            <w:r>
              <w:rPr>
                <w:rFonts w:asciiTheme="minorHAnsi" w:hAnsiTheme="minorHAnsi"/>
                <w:sz w:val="20"/>
                <w:szCs w:val="20"/>
              </w:rPr>
              <w:t>. Aided in the texturing and conceptualization of various assets within the game</w:t>
            </w:r>
            <w:r w:rsidR="00F964CA">
              <w:rPr>
                <w:rFonts w:asciiTheme="minorHAnsi" w:hAnsiTheme="minorHAnsi"/>
                <w:sz w:val="20"/>
                <w:szCs w:val="20"/>
              </w:rPr>
              <w:t>. Heavily involved the use of both Adobe Photoshop and 3DS Max, as well as my first introduction to Blender.</w:t>
            </w:r>
          </w:p>
          <w:p w14:paraId="378E946F" w14:textId="04EA32ED" w:rsidR="00A33FDF" w:rsidRPr="00287660" w:rsidRDefault="00D67C7C" w:rsidP="00287660">
            <w:pPr>
              <w:pStyle w:val="bulletedlist"/>
              <w:numPr>
                <w:ilvl w:val="0"/>
                <w:numId w:val="0"/>
              </w:numPr>
              <w:spacing w:line="276" w:lineRule="auto"/>
              <w:rPr>
                <w:rFonts w:asciiTheme="minorHAnsi" w:hAnsiTheme="minorHAnsi"/>
                <w:sz w:val="20"/>
                <w:szCs w:val="20"/>
              </w:rPr>
            </w:pPr>
            <w:r>
              <w:rPr>
                <w:rFonts w:asciiTheme="minorHAnsi" w:hAnsiTheme="minorHAnsi"/>
                <w:sz w:val="20"/>
                <w:szCs w:val="20"/>
              </w:rPr>
              <w:t xml:space="preserve">Game Design Studio: Worked on the creation of a game through </w:t>
            </w:r>
            <w:r w:rsidR="00F964CA">
              <w:rPr>
                <w:rFonts w:asciiTheme="minorHAnsi" w:hAnsiTheme="minorHAnsi"/>
                <w:sz w:val="20"/>
                <w:szCs w:val="20"/>
              </w:rPr>
              <w:t>Unreal</w:t>
            </w:r>
            <w:r>
              <w:rPr>
                <w:rFonts w:asciiTheme="minorHAnsi" w:hAnsiTheme="minorHAnsi"/>
                <w:sz w:val="20"/>
                <w:szCs w:val="20"/>
              </w:rPr>
              <w:t xml:space="preserve"> Engine with four other associates. </w:t>
            </w:r>
            <w:r w:rsidR="00DF4FB0">
              <w:rPr>
                <w:rFonts w:asciiTheme="minorHAnsi" w:hAnsiTheme="minorHAnsi"/>
                <w:sz w:val="20"/>
                <w:szCs w:val="20"/>
              </w:rPr>
              <w:t xml:space="preserve">Created the level design for the first stage in a collaborative project titled </w:t>
            </w:r>
            <w:r w:rsidR="00DF4FB0">
              <w:rPr>
                <w:rFonts w:asciiTheme="minorHAnsi" w:hAnsiTheme="minorHAnsi"/>
                <w:i/>
                <w:iCs/>
                <w:sz w:val="20"/>
                <w:szCs w:val="20"/>
              </w:rPr>
              <w:t>Blast Wall-Jump</w:t>
            </w:r>
            <w:r>
              <w:rPr>
                <w:rFonts w:asciiTheme="minorHAnsi" w:hAnsiTheme="minorHAnsi"/>
                <w:sz w:val="20"/>
                <w:szCs w:val="20"/>
              </w:rPr>
              <w:t>.</w:t>
            </w:r>
            <w:r w:rsidR="00F964CA">
              <w:rPr>
                <w:rFonts w:asciiTheme="minorHAnsi" w:hAnsiTheme="minorHAnsi"/>
                <w:sz w:val="20"/>
                <w:szCs w:val="20"/>
              </w:rPr>
              <w:t xml:space="preserve"> Primarily focused on the use of Unreal Engine as well as the use of </w:t>
            </w:r>
            <w:r w:rsidR="00BA16A6">
              <w:rPr>
                <w:rFonts w:asciiTheme="minorHAnsi" w:hAnsiTheme="minorHAnsi"/>
                <w:sz w:val="20"/>
                <w:szCs w:val="20"/>
              </w:rPr>
              <w:t>GitHub</w:t>
            </w:r>
            <w:r w:rsidR="00F964CA">
              <w:rPr>
                <w:rFonts w:asciiTheme="minorHAnsi" w:hAnsiTheme="minorHAnsi"/>
                <w:sz w:val="20"/>
                <w:szCs w:val="20"/>
              </w:rPr>
              <w:t xml:space="preserve"> to transfer and combine each other’s work.</w:t>
            </w:r>
          </w:p>
          <w:p w14:paraId="4B57F4AA" w14:textId="0851ED13" w:rsidR="00A33FDF" w:rsidRDefault="00A33FDF" w:rsidP="00007DBD">
            <w:pPr>
              <w:pStyle w:val="bulletedlist"/>
              <w:numPr>
                <w:ilvl w:val="0"/>
                <w:numId w:val="0"/>
              </w:numPr>
              <w:spacing w:line="240" w:lineRule="auto"/>
              <w:rPr>
                <w:rFonts w:asciiTheme="minorHAnsi" w:hAnsiTheme="minorHAnsi"/>
              </w:rPr>
            </w:pPr>
          </w:p>
          <w:p w14:paraId="147F3B4E" w14:textId="5FBE6029" w:rsidR="00A33FDF" w:rsidRPr="000D78D5" w:rsidRDefault="00A33FDF" w:rsidP="00007DBD">
            <w:pPr>
              <w:pStyle w:val="bulletedlist"/>
              <w:numPr>
                <w:ilvl w:val="0"/>
                <w:numId w:val="0"/>
              </w:numPr>
              <w:spacing w:line="240" w:lineRule="auto"/>
              <w:rPr>
                <w:rFonts w:asciiTheme="minorHAnsi" w:hAnsiTheme="minorHAnsi"/>
                <w:b/>
                <w:sz w:val="22"/>
                <w:szCs w:val="22"/>
              </w:rPr>
            </w:pPr>
            <w:r w:rsidRPr="00AE40CB">
              <w:rPr>
                <w:rFonts w:asciiTheme="minorHAnsi" w:hAnsiTheme="minorHAnsi"/>
                <w:b/>
                <w:sz w:val="22"/>
                <w:szCs w:val="22"/>
              </w:rPr>
              <w:t xml:space="preserve">Additional Classes/Workshops                                                                                                           </w:t>
            </w:r>
          </w:p>
          <w:p w14:paraId="7012CA0B" w14:textId="77777777" w:rsidR="00A33FDF" w:rsidRPr="00AE40CB" w:rsidRDefault="00A33FDF" w:rsidP="00C01842">
            <w:pPr>
              <w:pStyle w:val="bulletedlist"/>
              <w:numPr>
                <w:ilvl w:val="0"/>
                <w:numId w:val="0"/>
              </w:numPr>
              <w:spacing w:line="276" w:lineRule="auto"/>
              <w:rPr>
                <w:rFonts w:asciiTheme="minorHAnsi" w:hAnsiTheme="minorHAnsi"/>
                <w:sz w:val="20"/>
                <w:szCs w:val="20"/>
              </w:rPr>
            </w:pPr>
            <w:r w:rsidRPr="00AE40CB">
              <w:rPr>
                <w:rFonts w:asciiTheme="minorHAnsi" w:hAnsiTheme="minorHAnsi"/>
                <w:sz w:val="20"/>
                <w:szCs w:val="20"/>
              </w:rPr>
              <w:t>The Art League:  Cartooning Summer   2018</w:t>
            </w:r>
          </w:p>
          <w:p w14:paraId="75D0C229" w14:textId="1BDD35C5" w:rsidR="00A33FDF" w:rsidRPr="0070096C" w:rsidRDefault="00A33FDF" w:rsidP="0070096C">
            <w:pPr>
              <w:pStyle w:val="bulletedlist"/>
              <w:numPr>
                <w:ilvl w:val="0"/>
                <w:numId w:val="0"/>
              </w:numPr>
              <w:spacing w:line="276" w:lineRule="auto"/>
              <w:rPr>
                <w:rFonts w:asciiTheme="minorHAnsi" w:hAnsiTheme="minorHAnsi"/>
                <w:sz w:val="20"/>
                <w:szCs w:val="20"/>
              </w:rPr>
            </w:pPr>
            <w:r w:rsidRPr="00AE40CB">
              <w:rPr>
                <w:rFonts w:asciiTheme="minorHAnsi" w:hAnsiTheme="minorHAnsi"/>
                <w:sz w:val="20"/>
                <w:szCs w:val="20"/>
              </w:rPr>
              <w:t>Unity Game Design Workshop:  Winter 2017</w:t>
            </w:r>
          </w:p>
          <w:sdt>
            <w:sdtPr>
              <w:id w:val="1001553383"/>
              <w:placeholder>
                <w:docPart w:val="9EA368C97C885241A43EF2A00DE67237"/>
              </w:placeholder>
              <w:temporary/>
              <w:showingPlcHdr/>
              <w15:appearance w15:val="hidden"/>
            </w:sdtPr>
            <w:sdtEndPr/>
            <w:sdtContent>
              <w:p w14:paraId="1B43FF30" w14:textId="77777777" w:rsidR="00A33FDF" w:rsidRDefault="00A33FDF" w:rsidP="00007DBD">
                <w:pPr>
                  <w:pStyle w:val="Heading2"/>
                </w:pPr>
                <w:r w:rsidRPr="00036450">
                  <w:t>WORK EXPERIENCE</w:t>
                </w:r>
              </w:p>
            </w:sdtContent>
          </w:sdt>
          <w:p w14:paraId="5E252470" w14:textId="77777777" w:rsidR="00A33FDF" w:rsidRDefault="00A33FDF" w:rsidP="001B576E">
            <w:pPr>
              <w:jc w:val="both"/>
              <w:rPr>
                <w:rFonts w:cs="Tahoma"/>
                <w:b/>
                <w:bCs/>
                <w:sz w:val="20"/>
                <w:szCs w:val="20"/>
              </w:rPr>
            </w:pPr>
            <w:proofErr w:type="spellStart"/>
            <w:r>
              <w:rPr>
                <w:rFonts w:cs="Tahoma"/>
                <w:b/>
                <w:bCs/>
                <w:sz w:val="20"/>
                <w:szCs w:val="20"/>
              </w:rPr>
              <w:t>InterSolutions</w:t>
            </w:r>
            <w:proofErr w:type="spellEnd"/>
            <w:r>
              <w:rPr>
                <w:rFonts w:cs="Tahoma"/>
                <w:b/>
                <w:bCs/>
                <w:sz w:val="20"/>
                <w:szCs w:val="20"/>
              </w:rPr>
              <w:t xml:space="preserve"> Temp Agency: The Ten at Clarendon- Concierge</w:t>
            </w:r>
          </w:p>
          <w:p w14:paraId="0DD7BAF8" w14:textId="1E3E7AB8" w:rsidR="00A33FDF" w:rsidRDefault="00A33FDF" w:rsidP="001B576E">
            <w:pPr>
              <w:jc w:val="both"/>
              <w:rPr>
                <w:rFonts w:cs="Tahoma"/>
                <w:sz w:val="20"/>
                <w:szCs w:val="20"/>
              </w:rPr>
            </w:pPr>
            <w:r>
              <w:rPr>
                <w:rFonts w:cs="Tahoma"/>
                <w:sz w:val="20"/>
                <w:szCs w:val="20"/>
              </w:rPr>
              <w:t xml:space="preserve">July 2023 - December 2023 </w:t>
            </w:r>
          </w:p>
          <w:p w14:paraId="10ADA830" w14:textId="76EDB57B" w:rsidR="00A33FDF" w:rsidRPr="00C24DAF" w:rsidRDefault="00A33FDF" w:rsidP="00934F45">
            <w:pPr>
              <w:rPr>
                <w:rFonts w:cs="Tahoma"/>
                <w:sz w:val="20"/>
                <w:szCs w:val="20"/>
              </w:rPr>
            </w:pPr>
            <w:r>
              <w:rPr>
                <w:rFonts w:cs="Tahoma"/>
                <w:sz w:val="20"/>
                <w:szCs w:val="20"/>
              </w:rPr>
              <w:t>Provid</w:t>
            </w:r>
            <w:r w:rsidR="00590B78">
              <w:rPr>
                <w:rFonts w:cs="Tahoma"/>
                <w:sz w:val="20"/>
                <w:szCs w:val="20"/>
              </w:rPr>
              <w:t xml:space="preserve">ed </w:t>
            </w:r>
            <w:r>
              <w:rPr>
                <w:rFonts w:cs="Tahoma"/>
                <w:sz w:val="20"/>
                <w:szCs w:val="20"/>
              </w:rPr>
              <w:t>excellent customer service and assist</w:t>
            </w:r>
            <w:r w:rsidR="00590B78">
              <w:rPr>
                <w:rFonts w:cs="Tahoma"/>
                <w:sz w:val="20"/>
                <w:szCs w:val="20"/>
              </w:rPr>
              <w:t>ed</w:t>
            </w:r>
            <w:r>
              <w:rPr>
                <w:rFonts w:cs="Tahoma"/>
                <w:sz w:val="20"/>
                <w:szCs w:val="20"/>
              </w:rPr>
              <w:t xml:space="preserve"> </w:t>
            </w:r>
            <w:r w:rsidR="00A41B51">
              <w:rPr>
                <w:rFonts w:cs="Tahoma"/>
                <w:sz w:val="20"/>
                <w:szCs w:val="20"/>
              </w:rPr>
              <w:t>r</w:t>
            </w:r>
            <w:r>
              <w:rPr>
                <w:rFonts w:cs="Tahoma"/>
                <w:sz w:val="20"/>
                <w:szCs w:val="20"/>
              </w:rPr>
              <w:t>esidents with their needs</w:t>
            </w:r>
            <w:r w:rsidR="00A41B51">
              <w:rPr>
                <w:rFonts w:cs="Tahoma"/>
                <w:sz w:val="20"/>
                <w:szCs w:val="20"/>
              </w:rPr>
              <w:t>.</w:t>
            </w:r>
            <w:r w:rsidR="00934F45">
              <w:rPr>
                <w:rFonts w:cs="Tahoma"/>
                <w:sz w:val="20"/>
                <w:szCs w:val="20"/>
              </w:rPr>
              <w:t xml:space="preserve"> </w:t>
            </w:r>
            <w:r w:rsidR="00A41B51">
              <w:rPr>
                <w:rFonts w:cs="Tahoma"/>
                <w:sz w:val="20"/>
                <w:szCs w:val="20"/>
              </w:rPr>
              <w:t xml:space="preserve">Received </w:t>
            </w:r>
            <w:r w:rsidR="00590B78">
              <w:rPr>
                <w:rFonts w:cs="Tahoma"/>
                <w:sz w:val="20"/>
                <w:szCs w:val="20"/>
              </w:rPr>
              <w:t xml:space="preserve">packages, provided directions and pertinent information about the </w:t>
            </w:r>
            <w:r w:rsidR="00A41B51">
              <w:rPr>
                <w:rFonts w:cs="Tahoma"/>
                <w:sz w:val="20"/>
                <w:szCs w:val="20"/>
              </w:rPr>
              <w:t>area.  Wrote daily reports for team member</w:t>
            </w:r>
            <w:r w:rsidR="002823B4">
              <w:rPr>
                <w:rFonts w:cs="Tahoma"/>
                <w:sz w:val="20"/>
                <w:szCs w:val="20"/>
              </w:rPr>
              <w:t>s</w:t>
            </w:r>
            <w:r w:rsidR="00A41B51">
              <w:rPr>
                <w:rFonts w:cs="Tahoma"/>
                <w:sz w:val="20"/>
                <w:szCs w:val="20"/>
              </w:rPr>
              <w:t xml:space="preserve">. </w:t>
            </w:r>
            <w:r w:rsidR="00590B78">
              <w:rPr>
                <w:rFonts w:cs="Tahoma"/>
                <w:sz w:val="20"/>
                <w:szCs w:val="20"/>
              </w:rPr>
              <w:t>Monitor</w:t>
            </w:r>
            <w:r w:rsidR="00A41B51">
              <w:rPr>
                <w:rFonts w:cs="Tahoma"/>
                <w:sz w:val="20"/>
                <w:szCs w:val="20"/>
              </w:rPr>
              <w:t xml:space="preserve">ed </w:t>
            </w:r>
            <w:r w:rsidR="00590B78">
              <w:rPr>
                <w:rFonts w:cs="Tahoma"/>
                <w:sz w:val="20"/>
                <w:szCs w:val="20"/>
              </w:rPr>
              <w:t>residential entry, common areas and garage to ensure safety of the resident</w:t>
            </w:r>
            <w:r>
              <w:rPr>
                <w:rFonts w:cs="Tahoma"/>
                <w:sz w:val="20"/>
                <w:szCs w:val="20"/>
              </w:rPr>
              <w:t>s</w:t>
            </w:r>
            <w:r w:rsidR="00590B78">
              <w:rPr>
                <w:rFonts w:cs="Tahoma"/>
                <w:sz w:val="20"/>
                <w:szCs w:val="20"/>
              </w:rPr>
              <w:t>.</w:t>
            </w:r>
          </w:p>
          <w:p w14:paraId="2C6B820F" w14:textId="77777777" w:rsidR="00A33FDF" w:rsidRDefault="00A33FDF" w:rsidP="00007DBD">
            <w:pPr>
              <w:pStyle w:val="Heading4"/>
              <w:rPr>
                <w:sz w:val="22"/>
              </w:rPr>
            </w:pPr>
          </w:p>
          <w:p w14:paraId="1AA19328" w14:textId="5EEED2EF" w:rsidR="00A33FDF" w:rsidRPr="0075341F" w:rsidRDefault="00A33FDF" w:rsidP="00007DBD">
            <w:pPr>
              <w:pStyle w:val="Heading4"/>
              <w:rPr>
                <w:sz w:val="22"/>
              </w:rPr>
            </w:pPr>
            <w:r w:rsidRPr="002D7639">
              <w:rPr>
                <w:sz w:val="22"/>
              </w:rPr>
              <w:t xml:space="preserve">Saint Stephen Baptist Church </w:t>
            </w:r>
          </w:p>
          <w:p w14:paraId="43971A48" w14:textId="5A1F805E" w:rsidR="00A33FDF" w:rsidRDefault="00A33FDF" w:rsidP="00007DBD">
            <w:pPr>
              <w:pStyle w:val="Date"/>
              <w:rPr>
                <w:sz w:val="20"/>
                <w:szCs w:val="20"/>
              </w:rPr>
            </w:pPr>
            <w:r w:rsidRPr="002D7639">
              <w:rPr>
                <w:sz w:val="20"/>
                <w:szCs w:val="20"/>
              </w:rPr>
              <w:t>June 2019– August 2019</w:t>
            </w:r>
          </w:p>
          <w:p w14:paraId="3FA1C349" w14:textId="3BCD9E10" w:rsidR="00A33FDF" w:rsidRPr="00A33FDF" w:rsidRDefault="00A33FDF" w:rsidP="005E3944">
            <w:pPr>
              <w:rPr>
                <w:i/>
                <w:iCs/>
              </w:rPr>
            </w:pPr>
            <w:r w:rsidRPr="00A33FDF">
              <w:rPr>
                <w:i/>
                <w:iCs/>
                <w:sz w:val="22"/>
              </w:rPr>
              <w:t>Camp Unplugged – Counselor</w:t>
            </w:r>
          </w:p>
          <w:p w14:paraId="16D81134" w14:textId="52F16184" w:rsidR="00A33FDF" w:rsidRPr="002D7639" w:rsidRDefault="00A33FDF" w:rsidP="00007DBD">
            <w:pPr>
              <w:rPr>
                <w:sz w:val="20"/>
                <w:szCs w:val="20"/>
              </w:rPr>
            </w:pPr>
            <w:r w:rsidRPr="002D7639">
              <w:rPr>
                <w:rFonts w:cs="Tahoma"/>
                <w:sz w:val="20"/>
                <w:szCs w:val="20"/>
              </w:rPr>
              <w:lastRenderedPageBreak/>
              <w:t>Prepared activities for Campers, monitored and assisted with daily activities.  Accompanied Campers on bus trips to local pools, museums etc.</w:t>
            </w:r>
            <w:r w:rsidRPr="002D7639">
              <w:rPr>
                <w:sz w:val="20"/>
                <w:szCs w:val="20"/>
              </w:rPr>
              <w:t xml:space="preserve"> </w:t>
            </w:r>
          </w:p>
          <w:p w14:paraId="7A18B195" w14:textId="77777777" w:rsidR="00A33FDF" w:rsidRDefault="00A33FDF" w:rsidP="00007DBD"/>
          <w:p w14:paraId="5BADD4AD" w14:textId="15073CD1" w:rsidR="00A33FDF" w:rsidRPr="00A33FDF" w:rsidRDefault="00A33FDF" w:rsidP="000F6C8D">
            <w:pPr>
              <w:pStyle w:val="Heading4"/>
              <w:rPr>
                <w:b w:val="0"/>
                <w:bCs/>
                <w:i/>
                <w:iCs/>
                <w:sz w:val="22"/>
              </w:rPr>
            </w:pPr>
            <w:r w:rsidRPr="00A33FDF">
              <w:rPr>
                <w:b w:val="0"/>
                <w:bCs/>
                <w:i/>
                <w:iCs/>
                <w:sz w:val="22"/>
              </w:rPr>
              <w:t>Community Service Work</w:t>
            </w:r>
          </w:p>
          <w:p w14:paraId="1CF65BEA" w14:textId="007060AA" w:rsidR="00A33FDF" w:rsidRPr="00E472E7" w:rsidRDefault="00A33FDF" w:rsidP="00E472E7">
            <w:pPr>
              <w:jc w:val="both"/>
              <w:rPr>
                <w:rFonts w:cs="Tahoma"/>
                <w:sz w:val="20"/>
                <w:szCs w:val="20"/>
              </w:rPr>
            </w:pPr>
            <w:r w:rsidRPr="002D7639">
              <w:rPr>
                <w:sz w:val="20"/>
                <w:szCs w:val="20"/>
              </w:rPr>
              <w:t>A</w:t>
            </w:r>
            <w:r w:rsidRPr="002D7639">
              <w:rPr>
                <w:rFonts w:cs="Tahoma"/>
                <w:sz w:val="20"/>
                <w:szCs w:val="20"/>
              </w:rPr>
              <w:t>ssisted preparing for weekly food distribution, set up tables, and sorted boxes of food.  Sorted and organized clothing for distribution and manned tables at weekend give away.</w:t>
            </w:r>
          </w:p>
        </w:tc>
        <w:tc>
          <w:tcPr>
            <w:tcW w:w="5740" w:type="dxa"/>
          </w:tcPr>
          <w:p w14:paraId="682DFBD4" w14:textId="77777777" w:rsidR="00A33FDF" w:rsidRDefault="00A33FDF" w:rsidP="00007DBD">
            <w:pPr>
              <w:pStyle w:val="Heading2"/>
              <w:rPr>
                <w:noProof/>
              </w:rPr>
            </w:pPr>
          </w:p>
        </w:tc>
        <w:tc>
          <w:tcPr>
            <w:tcW w:w="5740" w:type="dxa"/>
          </w:tcPr>
          <w:p w14:paraId="48DA23F4" w14:textId="2F3D929A" w:rsidR="00A33FDF" w:rsidRDefault="00A33FDF" w:rsidP="00007DBD">
            <w:pPr>
              <w:pStyle w:val="Heading2"/>
            </w:pPr>
            <w:r>
              <w:rPr>
                <w:noProof/>
              </w:rPr>
              <mc:AlternateContent>
                <mc:Choice Requires="wpi">
                  <w:drawing>
                    <wp:anchor distT="0" distB="0" distL="114300" distR="114300" simplePos="0" relativeHeight="251661312" behindDoc="0" locked="0" layoutInCell="1" allowOverlap="1" wp14:anchorId="57D29A06" wp14:editId="1C4E3ADD">
                      <wp:simplePos x="0" y="0"/>
                      <wp:positionH relativeFrom="column">
                        <wp:posOffset>1022755</wp:posOffset>
                      </wp:positionH>
                      <wp:positionV relativeFrom="paragraph">
                        <wp:posOffset>2330605</wp:posOffset>
                      </wp:positionV>
                      <wp:extent cx="213840" cy="1226520"/>
                      <wp:effectExtent l="38100" t="57150" r="53340" b="50165"/>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213840" cy="1226520"/>
                            </w14:xfrm>
                          </w14:contentPart>
                        </a:graphicData>
                      </a:graphic>
                    </wp:anchor>
                  </w:drawing>
                </mc:Choice>
                <mc:Fallback>
                  <w:pict>
                    <v:shapetype w14:anchorId="5D42B2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9.85pt;margin-top:182.8pt;width:18.3pt;height:9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">
                      <v:imagedata r:id="rId13" o:title=""/>
                    </v:shape>
                  </w:pict>
                </mc:Fallback>
              </mc:AlternateContent>
            </w:r>
          </w:p>
        </w:tc>
      </w:tr>
    </w:tbl>
    <w:p w14:paraId="18CEAF76" w14:textId="77777777" w:rsidR="004E75CA" w:rsidRDefault="004E75CA" w:rsidP="000C45FF">
      <w:pPr>
        <w:tabs>
          <w:tab w:val="left" w:pos="990"/>
        </w:tabs>
      </w:pPr>
    </w:p>
    <w:sectPr w:rsidR="004E75CA" w:rsidSect="003C3A1D">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A23ED" w14:textId="77777777" w:rsidR="00DA2187" w:rsidRDefault="00DA2187" w:rsidP="000C45FF">
      <w:r>
        <w:separator/>
      </w:r>
    </w:p>
  </w:endnote>
  <w:endnote w:type="continuationSeparator" w:id="0">
    <w:p w14:paraId="40D24A12" w14:textId="77777777" w:rsidR="00DA2187" w:rsidRDefault="00DA2187"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5393A" w14:textId="77777777" w:rsidR="00DA2187" w:rsidRDefault="00DA2187" w:rsidP="000C45FF">
      <w:r>
        <w:separator/>
      </w:r>
    </w:p>
  </w:footnote>
  <w:footnote w:type="continuationSeparator" w:id="0">
    <w:p w14:paraId="3A38ACF9" w14:textId="77777777" w:rsidR="00DA2187" w:rsidRDefault="00DA2187"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73416" w14:textId="77777777" w:rsidR="000C45FF" w:rsidRDefault="000C45FF">
    <w:pPr>
      <w:pStyle w:val="Header"/>
    </w:pPr>
    <w:r>
      <w:rPr>
        <w:noProof/>
      </w:rPr>
      <w:drawing>
        <wp:anchor distT="0" distB="0" distL="114300" distR="114300" simplePos="0" relativeHeight="251658240" behindDoc="1" locked="0" layoutInCell="1" allowOverlap="1" wp14:anchorId="605D726C" wp14:editId="165E6EE9">
          <wp:simplePos x="0" y="0"/>
          <wp:positionH relativeFrom="margin">
            <wp:align>center</wp:align>
          </wp:positionH>
          <wp:positionV relativeFrom="page">
            <wp:posOffset>613198</wp:posOffset>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473F2"/>
    <w:multiLevelType w:val="hybridMultilevel"/>
    <w:tmpl w:val="FCD40EFE"/>
    <w:lvl w:ilvl="0" w:tplc="99D28442">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E5FC8"/>
    <w:multiLevelType w:val="hybridMultilevel"/>
    <w:tmpl w:val="6F965366"/>
    <w:lvl w:ilvl="0" w:tplc="371A4BA0">
      <w:start w:val="1"/>
      <w:numFmt w:val="bullet"/>
      <w:pStyle w:val="bulletedlist"/>
      <w:lvlText w:val=""/>
      <w:lvlJc w:val="left"/>
      <w:pPr>
        <w:tabs>
          <w:tab w:val="num" w:pos="288"/>
        </w:tabs>
        <w:ind w:left="288" w:hanging="288"/>
      </w:pPr>
      <w:rPr>
        <w:rFonts w:ascii="Symbol" w:hAnsi="Symbol" w:hint="default"/>
        <w:b w:val="0"/>
        <w:i w:val="0"/>
        <w:color w:val="999999"/>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392F05"/>
    <w:multiLevelType w:val="hybridMultilevel"/>
    <w:tmpl w:val="00FC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958109">
    <w:abstractNumId w:val="1"/>
  </w:num>
  <w:num w:numId="2" w16cid:durableId="1400594152">
    <w:abstractNumId w:val="2"/>
  </w:num>
  <w:num w:numId="3" w16cid:durableId="209073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CF"/>
    <w:rsid w:val="00007DBD"/>
    <w:rsid w:val="00036450"/>
    <w:rsid w:val="000934BD"/>
    <w:rsid w:val="00094499"/>
    <w:rsid w:val="000C45FF"/>
    <w:rsid w:val="000D78D5"/>
    <w:rsid w:val="000E3FD1"/>
    <w:rsid w:val="000F6C8D"/>
    <w:rsid w:val="00112054"/>
    <w:rsid w:val="001317D8"/>
    <w:rsid w:val="001525E1"/>
    <w:rsid w:val="00180329"/>
    <w:rsid w:val="0019001F"/>
    <w:rsid w:val="001A74A5"/>
    <w:rsid w:val="001B2ABD"/>
    <w:rsid w:val="001B576E"/>
    <w:rsid w:val="001E0391"/>
    <w:rsid w:val="001E1759"/>
    <w:rsid w:val="001E7B3A"/>
    <w:rsid w:val="001F1ECC"/>
    <w:rsid w:val="0022019A"/>
    <w:rsid w:val="002224AA"/>
    <w:rsid w:val="002400EB"/>
    <w:rsid w:val="00256CF7"/>
    <w:rsid w:val="00281519"/>
    <w:rsid w:val="00281FD5"/>
    <w:rsid w:val="002823B4"/>
    <w:rsid w:val="00287660"/>
    <w:rsid w:val="002D7639"/>
    <w:rsid w:val="00304425"/>
    <w:rsid w:val="0030481B"/>
    <w:rsid w:val="00314894"/>
    <w:rsid w:val="003156FC"/>
    <w:rsid w:val="003254B5"/>
    <w:rsid w:val="00361259"/>
    <w:rsid w:val="00370A45"/>
    <w:rsid w:val="0037121F"/>
    <w:rsid w:val="003910D8"/>
    <w:rsid w:val="003A6B7D"/>
    <w:rsid w:val="003B06CA"/>
    <w:rsid w:val="003C3A1D"/>
    <w:rsid w:val="003C7F3A"/>
    <w:rsid w:val="003E09AE"/>
    <w:rsid w:val="003E0F56"/>
    <w:rsid w:val="004071FC"/>
    <w:rsid w:val="004200C8"/>
    <w:rsid w:val="00445947"/>
    <w:rsid w:val="004813B3"/>
    <w:rsid w:val="00496474"/>
    <w:rsid w:val="00496591"/>
    <w:rsid w:val="004B1141"/>
    <w:rsid w:val="004C63E4"/>
    <w:rsid w:val="004D3011"/>
    <w:rsid w:val="004E75CA"/>
    <w:rsid w:val="005262AC"/>
    <w:rsid w:val="00526CC2"/>
    <w:rsid w:val="00536606"/>
    <w:rsid w:val="00590B78"/>
    <w:rsid w:val="005929CF"/>
    <w:rsid w:val="005E3944"/>
    <w:rsid w:val="005E39D5"/>
    <w:rsid w:val="00600670"/>
    <w:rsid w:val="0062123A"/>
    <w:rsid w:val="00625A2D"/>
    <w:rsid w:val="00646E75"/>
    <w:rsid w:val="006771D0"/>
    <w:rsid w:val="006A381B"/>
    <w:rsid w:val="006D2963"/>
    <w:rsid w:val="006F5034"/>
    <w:rsid w:val="0070096C"/>
    <w:rsid w:val="00704C45"/>
    <w:rsid w:val="00715FCB"/>
    <w:rsid w:val="00743101"/>
    <w:rsid w:val="0075341F"/>
    <w:rsid w:val="00764C9F"/>
    <w:rsid w:val="007775E1"/>
    <w:rsid w:val="007867A0"/>
    <w:rsid w:val="007927F5"/>
    <w:rsid w:val="007E7355"/>
    <w:rsid w:val="00802CA0"/>
    <w:rsid w:val="008050FE"/>
    <w:rsid w:val="0081542A"/>
    <w:rsid w:val="00843FA4"/>
    <w:rsid w:val="008C1F5D"/>
    <w:rsid w:val="009260CD"/>
    <w:rsid w:val="00934F45"/>
    <w:rsid w:val="00935A6E"/>
    <w:rsid w:val="00940A66"/>
    <w:rsid w:val="00952C25"/>
    <w:rsid w:val="009B434B"/>
    <w:rsid w:val="009D68E8"/>
    <w:rsid w:val="009D6C05"/>
    <w:rsid w:val="00A12D4F"/>
    <w:rsid w:val="00A2118D"/>
    <w:rsid w:val="00A33FDF"/>
    <w:rsid w:val="00A41B51"/>
    <w:rsid w:val="00A83896"/>
    <w:rsid w:val="00A914F1"/>
    <w:rsid w:val="00AB6253"/>
    <w:rsid w:val="00AD0A50"/>
    <w:rsid w:val="00AD76E2"/>
    <w:rsid w:val="00AE40CB"/>
    <w:rsid w:val="00B20152"/>
    <w:rsid w:val="00B359E4"/>
    <w:rsid w:val="00B57D98"/>
    <w:rsid w:val="00B70850"/>
    <w:rsid w:val="00B72888"/>
    <w:rsid w:val="00B926C4"/>
    <w:rsid w:val="00BA16A6"/>
    <w:rsid w:val="00BA5E83"/>
    <w:rsid w:val="00BB564E"/>
    <w:rsid w:val="00BD7205"/>
    <w:rsid w:val="00BE6EB2"/>
    <w:rsid w:val="00BE713F"/>
    <w:rsid w:val="00C01842"/>
    <w:rsid w:val="00C066B6"/>
    <w:rsid w:val="00C17E4C"/>
    <w:rsid w:val="00C24DAF"/>
    <w:rsid w:val="00C37BA1"/>
    <w:rsid w:val="00C419E3"/>
    <w:rsid w:val="00C4487C"/>
    <w:rsid w:val="00C4674C"/>
    <w:rsid w:val="00C506CF"/>
    <w:rsid w:val="00C578BA"/>
    <w:rsid w:val="00C72BED"/>
    <w:rsid w:val="00C9578B"/>
    <w:rsid w:val="00CB0055"/>
    <w:rsid w:val="00CF76C0"/>
    <w:rsid w:val="00D242AB"/>
    <w:rsid w:val="00D2522B"/>
    <w:rsid w:val="00D422DE"/>
    <w:rsid w:val="00D47DCD"/>
    <w:rsid w:val="00D5459D"/>
    <w:rsid w:val="00D63137"/>
    <w:rsid w:val="00D65511"/>
    <w:rsid w:val="00D67C7C"/>
    <w:rsid w:val="00DA1F4D"/>
    <w:rsid w:val="00DA2187"/>
    <w:rsid w:val="00DD172A"/>
    <w:rsid w:val="00DF4FB0"/>
    <w:rsid w:val="00E25A26"/>
    <w:rsid w:val="00E4381A"/>
    <w:rsid w:val="00E472E7"/>
    <w:rsid w:val="00E55D74"/>
    <w:rsid w:val="00F33E1D"/>
    <w:rsid w:val="00F60274"/>
    <w:rsid w:val="00F77FB9"/>
    <w:rsid w:val="00F939A8"/>
    <w:rsid w:val="00F964CA"/>
    <w:rsid w:val="00FB068F"/>
    <w:rsid w:val="00FF2827"/>
    <w:rsid w:val="00FF3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A5668"/>
  <w14:defaultImageDpi w14:val="32767"/>
  <w15:chartTrackingRefBased/>
  <w15:docId w15:val="{7B384C8E-4AFA-4FA2-9A28-0AA2C081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customStyle="1" w:styleId="bulletedlist">
    <w:name w:val="bulleted list"/>
    <w:basedOn w:val="Normal"/>
    <w:rsid w:val="005929CF"/>
    <w:pPr>
      <w:numPr>
        <w:numId w:val="1"/>
      </w:numPr>
      <w:spacing w:before="60" w:after="60" w:line="220" w:lineRule="exact"/>
    </w:pPr>
    <w:rPr>
      <w:rFonts w:ascii="Tahoma" w:eastAsia="Times New Roman" w:hAnsi="Tahoma" w:cs="Times New Roman"/>
      <w:spacing w:val="10"/>
      <w:sz w:val="16"/>
      <w:szCs w:val="16"/>
      <w:lang w:eastAsia="en-US"/>
    </w:rPr>
  </w:style>
  <w:style w:type="paragraph" w:customStyle="1" w:styleId="ProfileText">
    <w:name w:val="Profile Text"/>
    <w:basedOn w:val="Normal"/>
    <w:qFormat/>
    <w:rsid w:val="00F939A8"/>
    <w:pPr>
      <w:ind w:right="360"/>
    </w:pPr>
    <w:rPr>
      <w:sz w:val="22"/>
      <w:szCs w:val="24"/>
    </w:rPr>
  </w:style>
  <w:style w:type="paragraph" w:styleId="ListParagraph">
    <w:name w:val="List Paragraph"/>
    <w:basedOn w:val="Normal"/>
    <w:uiPriority w:val="34"/>
    <w:semiHidden/>
    <w:qFormat/>
    <w:rsid w:val="006F5034"/>
    <w:pPr>
      <w:ind w:left="720"/>
      <w:contextualSpacing/>
    </w:pPr>
  </w:style>
  <w:style w:type="character" w:styleId="FollowedHyperlink">
    <w:name w:val="FollowedHyperlink"/>
    <w:basedOn w:val="DefaultParagraphFont"/>
    <w:uiPriority w:val="99"/>
    <w:semiHidden/>
    <w:unhideWhenUsed/>
    <w:rsid w:val="002823B4"/>
    <w:rPr>
      <w:color w:val="704404" w:themeColor="followedHyperlink"/>
      <w:u w:val="single"/>
    </w:rPr>
  </w:style>
  <w:style w:type="character" w:styleId="CommentReference">
    <w:name w:val="annotation reference"/>
    <w:basedOn w:val="DefaultParagraphFont"/>
    <w:uiPriority w:val="99"/>
    <w:semiHidden/>
    <w:unhideWhenUsed/>
    <w:rsid w:val="00536606"/>
    <w:rPr>
      <w:sz w:val="16"/>
      <w:szCs w:val="16"/>
    </w:rPr>
  </w:style>
  <w:style w:type="paragraph" w:styleId="CommentText">
    <w:name w:val="annotation text"/>
    <w:basedOn w:val="Normal"/>
    <w:link w:val="CommentTextChar"/>
    <w:uiPriority w:val="99"/>
    <w:semiHidden/>
    <w:unhideWhenUsed/>
    <w:rsid w:val="00536606"/>
    <w:rPr>
      <w:sz w:val="20"/>
      <w:szCs w:val="20"/>
    </w:rPr>
  </w:style>
  <w:style w:type="character" w:customStyle="1" w:styleId="CommentTextChar">
    <w:name w:val="Comment Text Char"/>
    <w:basedOn w:val="DefaultParagraphFont"/>
    <w:link w:val="CommentText"/>
    <w:uiPriority w:val="99"/>
    <w:semiHidden/>
    <w:rsid w:val="00536606"/>
    <w:rPr>
      <w:sz w:val="20"/>
      <w:szCs w:val="20"/>
    </w:rPr>
  </w:style>
  <w:style w:type="paragraph" w:styleId="CommentSubject">
    <w:name w:val="annotation subject"/>
    <w:basedOn w:val="CommentText"/>
    <w:next w:val="CommentText"/>
    <w:link w:val="CommentSubjectChar"/>
    <w:uiPriority w:val="99"/>
    <w:semiHidden/>
    <w:unhideWhenUsed/>
    <w:rsid w:val="00536606"/>
    <w:rPr>
      <w:b/>
      <w:bCs/>
    </w:rPr>
  </w:style>
  <w:style w:type="character" w:customStyle="1" w:styleId="CommentSubjectChar">
    <w:name w:val="Comment Subject Char"/>
    <w:basedOn w:val="CommentTextChar"/>
    <w:link w:val="CommentSubject"/>
    <w:uiPriority w:val="99"/>
    <w:semiHidden/>
    <w:rsid w:val="00536606"/>
    <w:rPr>
      <w:b/>
      <w:bCs/>
      <w:sz w:val="20"/>
      <w:szCs w:val="20"/>
    </w:rPr>
  </w:style>
  <w:style w:type="paragraph" w:styleId="Revision">
    <w:name w:val="Revision"/>
    <w:hidden/>
    <w:uiPriority w:val="99"/>
    <w:semiHidden/>
    <w:rsid w:val="00C17E4C"/>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ughnreis.wixsite.com/mysite"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8972965E2B5F44AB9610F70332AAAB"/>
        <w:category>
          <w:name w:val="General"/>
          <w:gallery w:val="placeholder"/>
        </w:category>
        <w:types>
          <w:type w:val="bbPlcHdr"/>
        </w:types>
        <w:behaviors>
          <w:behavior w:val="content"/>
        </w:behaviors>
        <w:guid w:val="{97010365-0C69-0B46-A6FC-C496AD9A418F}"/>
      </w:docPartPr>
      <w:docPartBody>
        <w:p w:rsidR="0031164D" w:rsidRDefault="00FA5B7D" w:rsidP="00FA5B7D">
          <w:pPr>
            <w:pStyle w:val="948972965E2B5F44AB9610F70332AAAB"/>
          </w:pPr>
          <w:r w:rsidRPr="00D5459D">
            <w:t>Profile</w:t>
          </w:r>
        </w:p>
      </w:docPartBody>
    </w:docPart>
    <w:docPart>
      <w:docPartPr>
        <w:name w:val="0C6986130E1874478AFE4F7EF79B5640"/>
        <w:category>
          <w:name w:val="General"/>
          <w:gallery w:val="placeholder"/>
        </w:category>
        <w:types>
          <w:type w:val="bbPlcHdr"/>
        </w:types>
        <w:behaviors>
          <w:behavior w:val="content"/>
        </w:behaviors>
        <w:guid w:val="{C9B87473-8599-654B-B642-A7C790D5E7E6}"/>
      </w:docPartPr>
      <w:docPartBody>
        <w:p w:rsidR="0031164D" w:rsidRDefault="00FA5B7D" w:rsidP="00FA5B7D">
          <w:pPr>
            <w:pStyle w:val="0C6986130E1874478AFE4F7EF79B5640"/>
          </w:pPr>
          <w:r w:rsidRPr="00CB0055">
            <w:t>Contact</w:t>
          </w:r>
        </w:p>
      </w:docPartBody>
    </w:docPart>
    <w:docPart>
      <w:docPartPr>
        <w:name w:val="DC23809D1B9D514DA746A730FC241A6A"/>
        <w:category>
          <w:name w:val="General"/>
          <w:gallery w:val="placeholder"/>
        </w:category>
        <w:types>
          <w:type w:val="bbPlcHdr"/>
        </w:types>
        <w:behaviors>
          <w:behavior w:val="content"/>
        </w:behaviors>
        <w:guid w:val="{55ACFA62-46C7-4D44-8D44-096B791A22D1}"/>
      </w:docPartPr>
      <w:docPartBody>
        <w:p w:rsidR="0031164D" w:rsidRDefault="00FA5B7D" w:rsidP="00FA5B7D">
          <w:pPr>
            <w:pStyle w:val="DC23809D1B9D514DA746A730FC241A6A"/>
          </w:pPr>
          <w:r w:rsidRPr="004D3011">
            <w:t>PHONE:</w:t>
          </w:r>
        </w:p>
      </w:docPartBody>
    </w:docPart>
    <w:docPart>
      <w:docPartPr>
        <w:name w:val="C0FDBC58FCA31640B000DF6CC5E8CDDF"/>
        <w:category>
          <w:name w:val="General"/>
          <w:gallery w:val="placeholder"/>
        </w:category>
        <w:types>
          <w:type w:val="bbPlcHdr"/>
        </w:types>
        <w:behaviors>
          <w:behavior w:val="content"/>
        </w:behaviors>
        <w:guid w:val="{196EA613-E852-F94A-A02E-E34FEAFAA44E}"/>
      </w:docPartPr>
      <w:docPartBody>
        <w:p w:rsidR="0031164D" w:rsidRDefault="00FA5B7D" w:rsidP="00FA5B7D">
          <w:pPr>
            <w:pStyle w:val="C0FDBC58FCA31640B000DF6CC5E8CDDF"/>
          </w:pPr>
          <w:r w:rsidRPr="004D3011">
            <w:t>WEBSITE:</w:t>
          </w:r>
        </w:p>
      </w:docPartBody>
    </w:docPart>
    <w:docPart>
      <w:docPartPr>
        <w:name w:val="4C569208D009D14A967E27FA210B07A4"/>
        <w:category>
          <w:name w:val="General"/>
          <w:gallery w:val="placeholder"/>
        </w:category>
        <w:types>
          <w:type w:val="bbPlcHdr"/>
        </w:types>
        <w:behaviors>
          <w:behavior w:val="content"/>
        </w:behaviors>
        <w:guid w:val="{EB068C31-118A-9248-82E4-198644E45FFA}"/>
      </w:docPartPr>
      <w:docPartBody>
        <w:p w:rsidR="0031164D" w:rsidRDefault="00FA5B7D" w:rsidP="00FA5B7D">
          <w:pPr>
            <w:pStyle w:val="4C569208D009D14A967E27FA210B07A4"/>
          </w:pPr>
          <w:r w:rsidRPr="004D3011">
            <w:t>EMAIL:</w:t>
          </w:r>
        </w:p>
      </w:docPartBody>
    </w:docPart>
    <w:docPart>
      <w:docPartPr>
        <w:name w:val="4B22FA09EE0FD343BA40C5531C9B41A5"/>
        <w:category>
          <w:name w:val="General"/>
          <w:gallery w:val="placeholder"/>
        </w:category>
        <w:types>
          <w:type w:val="bbPlcHdr"/>
        </w:types>
        <w:behaviors>
          <w:behavior w:val="content"/>
        </w:behaviors>
        <w:guid w:val="{A8A852A9-6A60-9B45-87A7-5E1DF00CF60A}"/>
      </w:docPartPr>
      <w:docPartBody>
        <w:p w:rsidR="0031164D" w:rsidRDefault="00FA5B7D" w:rsidP="00FA5B7D">
          <w:pPr>
            <w:pStyle w:val="4B22FA09EE0FD343BA40C5531C9B41A5"/>
          </w:pPr>
          <w:r w:rsidRPr="00036450">
            <w:t>EDUCATION</w:t>
          </w:r>
        </w:p>
      </w:docPartBody>
    </w:docPart>
    <w:docPart>
      <w:docPartPr>
        <w:name w:val="9EA368C97C885241A43EF2A00DE67237"/>
        <w:category>
          <w:name w:val="General"/>
          <w:gallery w:val="placeholder"/>
        </w:category>
        <w:types>
          <w:type w:val="bbPlcHdr"/>
        </w:types>
        <w:behaviors>
          <w:behavior w:val="content"/>
        </w:behaviors>
        <w:guid w:val="{7E58DF7A-25EB-0D41-99E4-1C0ED3A01C6D}"/>
      </w:docPartPr>
      <w:docPartBody>
        <w:p w:rsidR="0031164D" w:rsidRDefault="00FA5B7D" w:rsidP="00FA5B7D">
          <w:pPr>
            <w:pStyle w:val="9EA368C97C885241A43EF2A00DE67237"/>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C0"/>
    <w:rsid w:val="0031164D"/>
    <w:rsid w:val="00352EE6"/>
    <w:rsid w:val="003E09AE"/>
    <w:rsid w:val="003E6A63"/>
    <w:rsid w:val="00572C9F"/>
    <w:rsid w:val="005E7CE4"/>
    <w:rsid w:val="007946FF"/>
    <w:rsid w:val="00A07536"/>
    <w:rsid w:val="00A83896"/>
    <w:rsid w:val="00BE6EB2"/>
    <w:rsid w:val="00CE7BE4"/>
    <w:rsid w:val="00CF1EC0"/>
    <w:rsid w:val="00D525FB"/>
    <w:rsid w:val="00EF4743"/>
    <w:rsid w:val="00FA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CF1EC0"/>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BF4E14" w:themeColor="accent2" w:themeShade="BF"/>
      <w:u w:val="single"/>
    </w:rPr>
  </w:style>
  <w:style w:type="character" w:customStyle="1" w:styleId="Heading2Char">
    <w:name w:val="Heading 2 Char"/>
    <w:basedOn w:val="DefaultParagraphFont"/>
    <w:link w:val="Heading2"/>
    <w:uiPriority w:val="9"/>
    <w:rsid w:val="00CF1EC0"/>
    <w:rPr>
      <w:rFonts w:asciiTheme="majorHAnsi" w:eastAsiaTheme="majorEastAsia" w:hAnsiTheme="majorHAnsi" w:cstheme="majorBidi"/>
      <w:b/>
      <w:bCs/>
      <w:caps/>
      <w:szCs w:val="26"/>
      <w:lang w:eastAsia="ja-JP"/>
    </w:rPr>
  </w:style>
  <w:style w:type="paragraph" w:customStyle="1" w:styleId="948972965E2B5F44AB9610F70332AAAB">
    <w:name w:val="948972965E2B5F44AB9610F70332AAAB"/>
    <w:rsid w:val="00FA5B7D"/>
    <w:pPr>
      <w:spacing w:line="278" w:lineRule="auto"/>
    </w:pPr>
    <w:rPr>
      <w:kern w:val="2"/>
      <w:sz w:val="24"/>
      <w:szCs w:val="24"/>
      <w14:ligatures w14:val="standardContextual"/>
    </w:rPr>
  </w:style>
  <w:style w:type="paragraph" w:customStyle="1" w:styleId="0C6986130E1874478AFE4F7EF79B5640">
    <w:name w:val="0C6986130E1874478AFE4F7EF79B5640"/>
    <w:rsid w:val="00FA5B7D"/>
    <w:pPr>
      <w:spacing w:line="278" w:lineRule="auto"/>
    </w:pPr>
    <w:rPr>
      <w:kern w:val="2"/>
      <w:sz w:val="24"/>
      <w:szCs w:val="24"/>
      <w14:ligatures w14:val="standardContextual"/>
    </w:rPr>
  </w:style>
  <w:style w:type="paragraph" w:customStyle="1" w:styleId="DC23809D1B9D514DA746A730FC241A6A">
    <w:name w:val="DC23809D1B9D514DA746A730FC241A6A"/>
    <w:rsid w:val="00FA5B7D"/>
    <w:pPr>
      <w:spacing w:line="278" w:lineRule="auto"/>
    </w:pPr>
    <w:rPr>
      <w:kern w:val="2"/>
      <w:sz w:val="24"/>
      <w:szCs w:val="24"/>
      <w14:ligatures w14:val="standardContextual"/>
    </w:rPr>
  </w:style>
  <w:style w:type="paragraph" w:customStyle="1" w:styleId="C0FDBC58FCA31640B000DF6CC5E8CDDF">
    <w:name w:val="C0FDBC58FCA31640B000DF6CC5E8CDDF"/>
    <w:rsid w:val="00FA5B7D"/>
    <w:pPr>
      <w:spacing w:line="278" w:lineRule="auto"/>
    </w:pPr>
    <w:rPr>
      <w:kern w:val="2"/>
      <w:sz w:val="24"/>
      <w:szCs w:val="24"/>
      <w14:ligatures w14:val="standardContextual"/>
    </w:rPr>
  </w:style>
  <w:style w:type="paragraph" w:customStyle="1" w:styleId="4C569208D009D14A967E27FA210B07A4">
    <w:name w:val="4C569208D009D14A967E27FA210B07A4"/>
    <w:rsid w:val="00FA5B7D"/>
    <w:pPr>
      <w:spacing w:line="278" w:lineRule="auto"/>
    </w:pPr>
    <w:rPr>
      <w:kern w:val="2"/>
      <w:sz w:val="24"/>
      <w:szCs w:val="24"/>
      <w14:ligatures w14:val="standardContextual"/>
    </w:rPr>
  </w:style>
  <w:style w:type="paragraph" w:customStyle="1" w:styleId="4B22FA09EE0FD343BA40C5531C9B41A5">
    <w:name w:val="4B22FA09EE0FD343BA40C5531C9B41A5"/>
    <w:rsid w:val="00FA5B7D"/>
    <w:pPr>
      <w:spacing w:line="278" w:lineRule="auto"/>
    </w:pPr>
    <w:rPr>
      <w:kern w:val="2"/>
      <w:sz w:val="24"/>
      <w:szCs w:val="24"/>
      <w14:ligatures w14:val="standardContextual"/>
    </w:rPr>
  </w:style>
  <w:style w:type="paragraph" w:customStyle="1" w:styleId="9EA368C97C885241A43EF2A00DE67237">
    <w:name w:val="9EA368C97C885241A43EF2A00DE67237"/>
    <w:rsid w:val="00FA5B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1-18T01:28:34.782"/>
    </inkml:context>
    <inkml:brush xml:id="br0">
      <inkml:brushProperty name="width" value="0.05" units="cm"/>
      <inkml:brushProperty name="height" value="0.05" units="cm"/>
    </inkml:brush>
  </inkml:definitions>
  <inkml:trace contextRef="#ctx0" brushRef="#br0">593 3407 11498 0 0,'0'0'4257'0'0,"-26"-29"-3222"0"0,-84-92-132 0 0,80 88-178 0 0,1-1 0 0 0,3-1 0 0 0,0-2 0 0 0,-22-43 0 0 0,35 57-537 0 0,-53-111 758 0 0,2 5-377 0 0,45 97-364 0 0,2-1-1 0 0,0 0 1 0 0,3-2 0 0 0,0 1-1 0 0,-9-43 1 0 0,4 1-43 0 0,9 39-70 0 0,-9-63 0 0 0,18 87-91 0 0,0 1 0 0 0,1-1 0 0 0,0 0 0 0 0,1 1 1 0 0,0-1-1 0 0,2 1 0 0 0,-1 0 0 0 0,1 0 0 0 0,6-15 1 0 0,65-140-32 0 0,26-69 10 0 0,-66 134 14 0 0,-4-1-1 0 0,28-180 0 0 0,-56 269 17 0 0,0-1-1 0 0,-1 1 1 0 0,0-1-1 0 0,-1 1 0 0 0,-1-1 1 0 0,-1 1-1 0 0,0-1 1 0 0,0 1-1 0 0,-1 0 1 0 0,-1 0-1 0 0,-1 0 0 0 0,0 0 1 0 0,-9-17-1 0 0,-17-24 122 0 0,-45-112 1 0 0,64 135-120 0 0,2 0 1 0 0,2-1-1 0 0,1 0 1 0 0,1-1-1 0 0,-1-43 1 0 0,26-291 61 0 0,-7 226-228 0 0,-9 71-1248 0 0,-3 71 1327 0 0,0 0-1 0 0,0 0 1 0 0,0 0 0 0 0,0 0-1 0 0,0 0 1 0 0,0-1-1 0 0,0 1 1 0 0,0 0 0 0 0,1 0-1 0 0,-1 0 1 0 0,0 0 0 0 0,0 0-1 0 0,0 0 1 0 0,0-1 0 0 0,0 1-1 0 0,0 0 1 0 0,0 0-1 0 0,0 0 1 0 0,0 0 0 0 0,0 0-1 0 0,0 0 1 0 0,1 0 0 0 0,-1-1-1 0 0,0 1 1 0 0,0 0 0 0 0,0 0-1 0 0,0 0 1 0 0,0 0 0 0 0,0 0-1 0 0,1 0 1 0 0,-1 0-1 0 0,0 0 1 0 0,0 0 0 0 0,0 0-1 0 0,0 0 1 0 0,0 0 0 0 0,1 0-1 0 0,-1 0 1 0 0,0 0 0 0 0,0 0-1 0 0,0 0 1 0 0,0 0-1 0 0,0 0 1 0 0,1 0 0 0 0,-1 0-1 0 0,0 0 1 0 0,0 0 0 0 0,0 0-1 0 0,0 0 1 0 0,12 6-2173 0 0,8 10-761 0 0,37 32-5094 0 0,-33-29 1706 0 0</inkml:trace>
</inkml:ink>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0FC3-9C55-4FD7-B9B6-FAC4B98A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resume.dotx</Template>
  <TotalTime>7</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T Reis</dc:creator>
  <cp:keywords/>
  <dc:description/>
  <cp:lastModifiedBy>Vaughn Reis</cp:lastModifiedBy>
  <cp:revision>4</cp:revision>
  <dcterms:created xsi:type="dcterms:W3CDTF">2024-09-08T16:03:00Z</dcterms:created>
  <dcterms:modified xsi:type="dcterms:W3CDTF">2024-10-08T02:03:00Z</dcterms:modified>
</cp:coreProperties>
</file>